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694" w14:textId="4BEB3DB3" w:rsidR="00A95652" w:rsidRDefault="00C05F95" w:rsidP="00C05F95">
      <w:pPr>
        <w:pStyle w:val="Heading3"/>
      </w:pPr>
      <w:r>
        <w:t xml:space="preserve">NDT Chair Report to the AFA – NCA </w:t>
      </w:r>
      <w:r w:rsidR="00777FED">
        <w:t>Zoom</w:t>
      </w:r>
      <w:r>
        <w:t xml:space="preserve"> – 11-</w:t>
      </w:r>
      <w:r w:rsidR="00A27A98">
        <w:t>1</w:t>
      </w:r>
      <w:r w:rsidR="008767B8">
        <w:t>5</w:t>
      </w:r>
      <w:r>
        <w:t>-</w:t>
      </w:r>
      <w:r w:rsidR="00777FED">
        <w:t>2</w:t>
      </w:r>
      <w:r w:rsidR="008767B8">
        <w:t>3</w:t>
      </w:r>
    </w:p>
    <w:p w14:paraId="4AEC692F" w14:textId="0AE30A65" w:rsidR="00C05F95" w:rsidRPr="00C05F95" w:rsidRDefault="00C05F95" w:rsidP="00C05F95">
      <w:pPr>
        <w:jc w:val="center"/>
        <w:rPr>
          <w:sz w:val="18"/>
          <w:szCs w:val="18"/>
        </w:rPr>
      </w:pPr>
      <w:r w:rsidRPr="00C05F95">
        <w:rPr>
          <w:sz w:val="18"/>
          <w:szCs w:val="18"/>
        </w:rPr>
        <w:t>Adrienne F. Brovero</w:t>
      </w:r>
    </w:p>
    <w:p w14:paraId="5C974520" w14:textId="77777777" w:rsidR="00C05F95" w:rsidRPr="00C05F95" w:rsidRDefault="00C05F95" w:rsidP="00C05F95">
      <w:pPr>
        <w:jc w:val="center"/>
        <w:rPr>
          <w:sz w:val="18"/>
          <w:szCs w:val="18"/>
        </w:rPr>
      </w:pPr>
      <w:r w:rsidRPr="00C05F95">
        <w:rPr>
          <w:sz w:val="18"/>
          <w:szCs w:val="18"/>
        </w:rPr>
        <w:t>National Debate Tournament Chair</w:t>
      </w:r>
    </w:p>
    <w:p w14:paraId="1FD187CB" w14:textId="25FD26AE" w:rsidR="00C05F95" w:rsidRDefault="00821710" w:rsidP="00C05F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Associate </w:t>
      </w:r>
      <w:r w:rsidR="00C05F95" w:rsidRPr="00C05F95">
        <w:rPr>
          <w:sz w:val="18"/>
          <w:szCs w:val="18"/>
        </w:rPr>
        <w:t xml:space="preserve">Director of Debate, University of </w:t>
      </w:r>
      <w:r>
        <w:rPr>
          <w:sz w:val="18"/>
          <w:szCs w:val="18"/>
        </w:rPr>
        <w:t>Kentucky</w:t>
      </w:r>
    </w:p>
    <w:p w14:paraId="1AAADFA7" w14:textId="3AFDCA96" w:rsidR="00C05F95" w:rsidRDefault="00000000" w:rsidP="00E97A70">
      <w:pPr>
        <w:jc w:val="center"/>
        <w:rPr>
          <w:rStyle w:val="Hyperlink"/>
          <w:sz w:val="18"/>
          <w:szCs w:val="18"/>
        </w:rPr>
      </w:pPr>
      <w:hyperlink r:id="rId8" w:history="1">
        <w:r w:rsidR="00C05F95" w:rsidRPr="00FF01C5">
          <w:rPr>
            <w:rStyle w:val="Hyperlink"/>
            <w:sz w:val="18"/>
            <w:szCs w:val="18"/>
          </w:rPr>
          <w:t>Adri.debate@gmail.com</w:t>
        </w:r>
      </w:hyperlink>
    </w:p>
    <w:p w14:paraId="3551B881" w14:textId="77777777" w:rsidR="006B0AE6" w:rsidRDefault="006B0AE6" w:rsidP="00E97A70">
      <w:pPr>
        <w:jc w:val="center"/>
        <w:rPr>
          <w:sz w:val="18"/>
          <w:szCs w:val="18"/>
        </w:rPr>
      </w:pPr>
    </w:p>
    <w:p w14:paraId="0AD2B33C" w14:textId="28D56090" w:rsidR="00C05F95" w:rsidRDefault="00C05F95" w:rsidP="00C05F95">
      <w:pPr>
        <w:pStyle w:val="Heading4"/>
      </w:pPr>
      <w:r>
        <w:t>7</w:t>
      </w:r>
      <w:r w:rsidR="008767B8">
        <w:t>7</w:t>
      </w:r>
      <w:r w:rsidR="00777FED">
        <w:rPr>
          <w:vertAlign w:val="superscript"/>
        </w:rPr>
        <w:t>th</w:t>
      </w:r>
      <w:r>
        <w:t xml:space="preserve"> National Debate Tournament</w:t>
      </w:r>
    </w:p>
    <w:p w14:paraId="2ADDA03C" w14:textId="75D8ABA8" w:rsidR="00777FED" w:rsidRDefault="00C05F95" w:rsidP="00C05F95">
      <w:r>
        <w:t>The 7</w:t>
      </w:r>
      <w:r w:rsidR="008767B8">
        <w:t>7</w:t>
      </w:r>
      <w:r w:rsidR="00777FED">
        <w:rPr>
          <w:vertAlign w:val="superscript"/>
        </w:rPr>
        <w:t>th</w:t>
      </w:r>
      <w:r>
        <w:t xml:space="preserve"> National Debate Tournament was </w:t>
      </w:r>
      <w:r w:rsidR="008A2B56">
        <w:t xml:space="preserve">hosted by </w:t>
      </w:r>
      <w:r w:rsidR="008767B8">
        <w:t>Wake Forest University in Chantilly, Virginia</w:t>
      </w:r>
      <w:r w:rsidR="008A2B56">
        <w:t xml:space="preserve"> and </w:t>
      </w:r>
      <w:r w:rsidR="00DD659F">
        <w:t xml:space="preserve">held </w:t>
      </w:r>
      <w:r w:rsidR="00A27A98">
        <w:t xml:space="preserve">using a hybrid format – both in-person at </w:t>
      </w:r>
      <w:r w:rsidR="008767B8">
        <w:t>the conference venue</w:t>
      </w:r>
      <w:r w:rsidR="00A27A98">
        <w:t xml:space="preserve"> and online on</w:t>
      </w:r>
      <w:r w:rsidR="00DD659F">
        <w:t xml:space="preserve"> Classrooms.cloud</w:t>
      </w:r>
      <w:r w:rsidR="00777FED">
        <w:t>.</w:t>
      </w:r>
    </w:p>
    <w:p w14:paraId="68EE4439" w14:textId="12DA092E" w:rsidR="008A2B56" w:rsidRDefault="00DD659F" w:rsidP="00C05F95">
      <w:r>
        <w:t xml:space="preserve">The tournament was won by the </w:t>
      </w:r>
      <w:r w:rsidR="008767B8">
        <w:t>Wake Forest</w:t>
      </w:r>
      <w:r w:rsidR="008A2B56">
        <w:t xml:space="preserve"> </w:t>
      </w:r>
      <w:r>
        <w:t xml:space="preserve">team of </w:t>
      </w:r>
      <w:r w:rsidR="008767B8">
        <w:t>Tajaih Robinson</w:t>
      </w:r>
      <w:r>
        <w:t xml:space="preserve"> and </w:t>
      </w:r>
      <w:r w:rsidR="008767B8">
        <w:t>Iyana Trotman</w:t>
      </w:r>
      <w:r>
        <w:t xml:space="preserve">. They defeated </w:t>
      </w:r>
      <w:r w:rsidR="008767B8">
        <w:t xml:space="preserve">the Michigan team of </w:t>
      </w:r>
      <w:r w:rsidR="008A2B56">
        <w:t xml:space="preserve">Rafael Pierry and </w:t>
      </w:r>
      <w:r w:rsidR="008767B8">
        <w:t>Kelly Phil</w:t>
      </w:r>
      <w:r w:rsidR="008A2B56">
        <w:t xml:space="preserve">. The decision was a </w:t>
      </w:r>
      <w:r w:rsidR="008767B8">
        <w:t>4-1</w:t>
      </w:r>
      <w:r w:rsidR="008A2B56">
        <w:t xml:space="preserve"> for the </w:t>
      </w:r>
      <w:r w:rsidR="008767B8">
        <w:t>negative</w:t>
      </w:r>
      <w:r w:rsidR="008A2B56">
        <w:t xml:space="preserve"> team from </w:t>
      </w:r>
      <w:r w:rsidR="008767B8">
        <w:t>Wake Forest</w:t>
      </w:r>
      <w:r w:rsidR="008A2B56">
        <w:t>.</w:t>
      </w:r>
    </w:p>
    <w:p w14:paraId="09B2CC1D" w14:textId="1528805B" w:rsidR="00C05F95" w:rsidRDefault="00777FED" w:rsidP="00C05F95">
      <w:pPr>
        <w:pStyle w:val="Heading4"/>
      </w:pPr>
      <w:r>
        <w:t xml:space="preserve">Future </w:t>
      </w:r>
      <w:r w:rsidR="00C05F95">
        <w:t>National Debate Tournaments</w:t>
      </w:r>
    </w:p>
    <w:p w14:paraId="6339232B" w14:textId="651E4FC8" w:rsidR="00777FED" w:rsidRDefault="00777FED" w:rsidP="00DD659F"/>
    <w:p w14:paraId="3C29541A" w14:textId="244876D9" w:rsidR="00C05F95" w:rsidRDefault="00C05F95" w:rsidP="00777FED">
      <w:pPr>
        <w:pStyle w:val="ListParagraph"/>
        <w:numPr>
          <w:ilvl w:val="0"/>
          <w:numId w:val="12"/>
        </w:numPr>
      </w:pPr>
      <w:r>
        <w:t xml:space="preserve">The </w:t>
      </w:r>
      <w:r w:rsidR="00777FED">
        <w:t>202</w:t>
      </w:r>
      <w:r w:rsidR="008767B8">
        <w:t>4</w:t>
      </w:r>
      <w:r>
        <w:t xml:space="preserve"> National Debate Tournament will be hosted by </w:t>
      </w:r>
      <w:r w:rsidR="008767B8">
        <w:t>Emory University in Atlanta, GA</w:t>
      </w:r>
      <w:r w:rsidR="00777FED">
        <w:t>.</w:t>
      </w:r>
      <w:r w:rsidR="00DD659F">
        <w:t xml:space="preserve"> </w:t>
      </w:r>
    </w:p>
    <w:p w14:paraId="7D2D6479" w14:textId="7106BEC1" w:rsidR="00C05F95" w:rsidRDefault="00A27A98" w:rsidP="00777FED">
      <w:pPr>
        <w:pStyle w:val="ListParagraph"/>
        <w:numPr>
          <w:ilvl w:val="0"/>
          <w:numId w:val="12"/>
        </w:numPr>
      </w:pPr>
      <w:r>
        <w:t xml:space="preserve">The Board of Trustees is in the process of securing bids for the </w:t>
      </w:r>
      <w:r w:rsidR="00777FED">
        <w:t>202</w:t>
      </w:r>
      <w:r w:rsidR="008767B8">
        <w:t>5</w:t>
      </w:r>
      <w:r w:rsidR="00777FED">
        <w:t xml:space="preserve"> </w:t>
      </w:r>
      <w:r w:rsidR="00C05F95">
        <w:t>National Debate Tournament</w:t>
      </w:r>
      <w:r w:rsidR="00777FED">
        <w:t>.</w:t>
      </w:r>
    </w:p>
    <w:p w14:paraId="3B381E88" w14:textId="77777777" w:rsidR="00A26C5C" w:rsidRDefault="00A26C5C" w:rsidP="00CF4964"/>
    <w:p w14:paraId="1575CA20" w14:textId="78A7F9D5" w:rsidR="00A26C5C" w:rsidRDefault="00A26C5C" w:rsidP="00A26C5C">
      <w:pPr>
        <w:pStyle w:val="Heading4"/>
      </w:pPr>
      <w:r>
        <w:t>NDT Committee Membership</w:t>
      </w:r>
    </w:p>
    <w:p w14:paraId="3BCA3349" w14:textId="77777777" w:rsidR="00E97A70" w:rsidRDefault="00E97A70" w:rsidP="00A26C5C">
      <w:pPr>
        <w:sectPr w:rsidR="00E97A7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84FF2" w14:textId="484C8D01" w:rsidR="00A26C5C" w:rsidRDefault="00A26C5C" w:rsidP="00A26C5C">
      <w:r>
        <w:t>District 1 – Joel Lemuel, California State University-Northridge</w:t>
      </w:r>
    </w:p>
    <w:p w14:paraId="1E1D7AAB" w14:textId="0EF1865A" w:rsidR="00A26C5C" w:rsidRDefault="00A26C5C" w:rsidP="00A26C5C">
      <w:r>
        <w:t>District 2 – Glen Frappier, Gonzaga University</w:t>
      </w:r>
    </w:p>
    <w:p w14:paraId="62BBECEE" w14:textId="365F8334" w:rsidR="00A26C5C" w:rsidRDefault="00A26C5C" w:rsidP="00A26C5C">
      <w:r>
        <w:t xml:space="preserve">District 3 – </w:t>
      </w:r>
      <w:r w:rsidR="00A27A98">
        <w:t>Brendon Bankey</w:t>
      </w:r>
      <w:r w:rsidR="00887357">
        <w:t xml:space="preserve">, </w:t>
      </w:r>
      <w:r>
        <w:t xml:space="preserve">University of </w:t>
      </w:r>
      <w:r w:rsidR="00A27A98">
        <w:t>Texas</w:t>
      </w:r>
    </w:p>
    <w:p w14:paraId="581DF557" w14:textId="7E9EBE34" w:rsidR="00A26C5C" w:rsidRDefault="00A26C5C" w:rsidP="00A26C5C">
      <w:r>
        <w:t>District 4 – David Cram Helwich, University of Minnesota</w:t>
      </w:r>
    </w:p>
    <w:p w14:paraId="2AF3DDFB" w14:textId="15969DDD" w:rsidR="00A26C5C" w:rsidRDefault="00A26C5C" w:rsidP="00A26C5C">
      <w:r>
        <w:t>District 5 – William Repko, Michigan State Universit</w:t>
      </w:r>
      <w:r w:rsidR="00A92847">
        <w:t>y</w:t>
      </w:r>
    </w:p>
    <w:p w14:paraId="58410E93" w14:textId="61E55491" w:rsidR="00A26C5C" w:rsidRDefault="00A26C5C" w:rsidP="00A26C5C">
      <w:r>
        <w:t xml:space="preserve">District 6 – </w:t>
      </w:r>
      <w:r w:rsidR="008767B8">
        <w:t>Adrienne Brovero, University of Kentucky, Chair</w:t>
      </w:r>
    </w:p>
    <w:p w14:paraId="538532FC" w14:textId="6F611C8B" w:rsidR="00A26C5C" w:rsidRDefault="00A26C5C" w:rsidP="00A26C5C">
      <w:r>
        <w:t xml:space="preserve">District 7 – </w:t>
      </w:r>
      <w:r w:rsidR="008767B8">
        <w:t>Danielle Verney O’Gorman, US Naval Academy</w:t>
      </w:r>
    </w:p>
    <w:p w14:paraId="5BCBE899" w14:textId="321CC318" w:rsidR="00A26C5C" w:rsidRDefault="00A26C5C" w:rsidP="00A26C5C">
      <w:r>
        <w:t>District 8 – John Turner, Dartmouth College</w:t>
      </w:r>
    </w:p>
    <w:p w14:paraId="14753149" w14:textId="2057B9F8" w:rsidR="00A26C5C" w:rsidRDefault="00A26C5C" w:rsidP="00A26C5C">
      <w:r>
        <w:t>AFA East – John Katsulas, Boston College</w:t>
      </w:r>
    </w:p>
    <w:p w14:paraId="60862753" w14:textId="4D176FC5" w:rsidR="00A26C5C" w:rsidRDefault="00A26C5C" w:rsidP="00A26C5C">
      <w:r>
        <w:t xml:space="preserve">AFA Central – </w:t>
      </w:r>
      <w:r w:rsidR="00A27A98">
        <w:t>Eric Morris, Missouri State University</w:t>
      </w:r>
    </w:p>
    <w:p w14:paraId="347E1FFD" w14:textId="5164F44A" w:rsidR="00A26C5C" w:rsidRDefault="00A26C5C" w:rsidP="00A26C5C">
      <w:r>
        <w:t xml:space="preserve">ADA South </w:t>
      </w:r>
      <w:r w:rsidR="00A27A98">
        <w:t>– Mikaela Malsin, Emory University</w:t>
      </w:r>
    </w:p>
    <w:p w14:paraId="4EA5A60C" w14:textId="73526171" w:rsidR="00A26C5C" w:rsidRDefault="00A26C5C" w:rsidP="00A26C5C">
      <w:r>
        <w:t>AFA West – Adam Symonds, Arizona State University</w:t>
      </w:r>
    </w:p>
    <w:p w14:paraId="3F9FF98E" w14:textId="77777777" w:rsidR="00E97A70" w:rsidRDefault="00E97A70" w:rsidP="00A26C5C">
      <w:pPr>
        <w:sectPr w:rsidR="00E97A70" w:rsidSect="00E97A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2528DE" w14:textId="3A9DC36D" w:rsidR="00EE55CA" w:rsidRDefault="00EE55CA">
      <w:r>
        <w:br w:type="page"/>
      </w:r>
    </w:p>
    <w:p w14:paraId="515EF1E8" w14:textId="77777777" w:rsidR="00C05F95" w:rsidRDefault="00C05F95" w:rsidP="00887357"/>
    <w:p w14:paraId="6B48E08E" w14:textId="711F0604" w:rsidR="001D5E6E" w:rsidRDefault="00C05F95" w:rsidP="001D5E6E">
      <w:pPr>
        <w:pStyle w:val="Heading4"/>
      </w:pPr>
      <w:r>
        <w:t>Membership</w:t>
      </w:r>
      <w:r w:rsidR="001D5E6E">
        <w:t xml:space="preserve"> 20</w:t>
      </w:r>
      <w:r w:rsidR="008A2B56">
        <w:t>2</w:t>
      </w:r>
      <w:r w:rsidR="00DA3D65">
        <w:t>2</w:t>
      </w:r>
      <w:r w:rsidR="001D5E6E">
        <w:t>-20</w:t>
      </w:r>
      <w:r w:rsidR="00777FED">
        <w:t>2</w:t>
      </w:r>
      <w:r w:rsidR="00DA3D65">
        <w:t>3</w:t>
      </w:r>
      <w:r w:rsidR="001D5E6E">
        <w:t xml:space="preserve"> Season</w:t>
      </w:r>
    </w:p>
    <w:p w14:paraId="1436C173" w14:textId="01BE5C43" w:rsidR="001D5E6E" w:rsidRPr="001D5E6E" w:rsidRDefault="001D5E6E" w:rsidP="001D5E6E">
      <w:pPr>
        <w:sectPr w:rsidR="001D5E6E" w:rsidRPr="001D5E6E" w:rsidSect="00E97A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There were</w:t>
      </w:r>
      <w:r w:rsidR="00777FED">
        <w:t xml:space="preserve"> </w:t>
      </w:r>
      <w:r w:rsidR="00C17BC3">
        <w:t>5</w:t>
      </w:r>
      <w:r w:rsidR="00DA3D65">
        <w:t>6</w:t>
      </w:r>
      <w:r>
        <w:t xml:space="preserve"> subscribing schools</w:t>
      </w:r>
      <w:r w:rsidR="004F2DB7">
        <w:t>:</w:t>
      </w:r>
    </w:p>
    <w:p w14:paraId="30C347BE" w14:textId="3ED85D94" w:rsidR="00777FED" w:rsidRDefault="00777FED" w:rsidP="00C05F95">
      <w:pPr>
        <w:pStyle w:val="ListParagraph"/>
        <w:numPr>
          <w:ilvl w:val="0"/>
          <w:numId w:val="11"/>
        </w:numPr>
      </w:pPr>
      <w:r>
        <w:t>Arizona State</w:t>
      </w:r>
      <w:r w:rsidR="008767B8">
        <w:t xml:space="preserve"> University</w:t>
      </w:r>
    </w:p>
    <w:p w14:paraId="06F8518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Baylor University</w:t>
      </w:r>
    </w:p>
    <w:p w14:paraId="1D39F265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Binghamton University</w:t>
      </w:r>
    </w:p>
    <w:p w14:paraId="5E8FFE1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Boston College</w:t>
      </w:r>
    </w:p>
    <w:p w14:paraId="17141C8E" w14:textId="103DFE1C" w:rsidR="00777FED" w:rsidRDefault="00777FED" w:rsidP="00C05F95">
      <w:pPr>
        <w:pStyle w:val="ListParagraph"/>
        <w:numPr>
          <w:ilvl w:val="0"/>
          <w:numId w:val="11"/>
        </w:numPr>
      </w:pPr>
      <w:r>
        <w:t>California State University</w:t>
      </w:r>
      <w:r w:rsidR="00887357">
        <w:t>-</w:t>
      </w:r>
      <w:r>
        <w:t>Fullerton</w:t>
      </w:r>
    </w:p>
    <w:p w14:paraId="5CE5E512" w14:textId="4FFD136D" w:rsidR="00777FED" w:rsidRDefault="00777FED" w:rsidP="00C05F95">
      <w:pPr>
        <w:pStyle w:val="ListParagraph"/>
        <w:numPr>
          <w:ilvl w:val="0"/>
          <w:numId w:val="11"/>
        </w:numPr>
      </w:pPr>
      <w:r>
        <w:t>California State University</w:t>
      </w:r>
      <w:r w:rsidR="00887357">
        <w:t>-</w:t>
      </w:r>
      <w:r>
        <w:t>Long Beach</w:t>
      </w:r>
    </w:p>
    <w:p w14:paraId="19A4F57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Cornell University</w:t>
      </w:r>
    </w:p>
    <w:p w14:paraId="480AE4A4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Dartmouth College</w:t>
      </w:r>
    </w:p>
    <w:p w14:paraId="6D740CE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Emory University</w:t>
      </w:r>
    </w:p>
    <w:p w14:paraId="2196DD4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Emporia University</w:t>
      </w:r>
    </w:p>
    <w:p w14:paraId="4F06531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George Mason University</w:t>
      </w:r>
    </w:p>
    <w:p w14:paraId="20669C2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Georgetown University</w:t>
      </w:r>
    </w:p>
    <w:p w14:paraId="6B0E905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Gonzaga University</w:t>
      </w:r>
    </w:p>
    <w:p w14:paraId="1C15DD6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Harvard University</w:t>
      </w:r>
    </w:p>
    <w:p w14:paraId="62915DFB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Indiana University</w:t>
      </w:r>
    </w:p>
    <w:p w14:paraId="159DF7E9" w14:textId="7ADF0F7F" w:rsidR="00777FED" w:rsidRDefault="00777FED" w:rsidP="00C05F95">
      <w:pPr>
        <w:pStyle w:val="ListParagraph"/>
        <w:numPr>
          <w:ilvl w:val="0"/>
          <w:numId w:val="11"/>
        </w:numPr>
      </w:pPr>
      <w:r>
        <w:t>James Madison University</w:t>
      </w:r>
    </w:p>
    <w:p w14:paraId="2BDC463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Kansas State University</w:t>
      </w:r>
    </w:p>
    <w:p w14:paraId="6785A05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Liberty University</w:t>
      </w:r>
    </w:p>
    <w:p w14:paraId="2A107F5C" w14:textId="64006D34" w:rsidR="008767B8" w:rsidRDefault="008767B8" w:rsidP="00C05F95">
      <w:pPr>
        <w:pStyle w:val="ListParagraph"/>
        <w:numPr>
          <w:ilvl w:val="0"/>
          <w:numId w:val="11"/>
        </w:numPr>
      </w:pPr>
      <w:r>
        <w:t>Macalester College</w:t>
      </w:r>
    </w:p>
    <w:p w14:paraId="37E0E8E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Michigan State University</w:t>
      </w:r>
    </w:p>
    <w:p w14:paraId="2A2FD3BA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Missouri State University</w:t>
      </w:r>
    </w:p>
    <w:p w14:paraId="00D18EE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New York University</w:t>
      </w:r>
    </w:p>
    <w:p w14:paraId="3F4B40F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Northwestern University</w:t>
      </w:r>
    </w:p>
    <w:p w14:paraId="226BD9AF" w14:textId="380457D9" w:rsidR="00DA3D65" w:rsidRDefault="00DA3D65" w:rsidP="00C05F95">
      <w:pPr>
        <w:pStyle w:val="ListParagraph"/>
        <w:numPr>
          <w:ilvl w:val="0"/>
          <w:numId w:val="11"/>
        </w:numPr>
      </w:pPr>
      <w:r>
        <w:t>Purdue University</w:t>
      </w:r>
    </w:p>
    <w:p w14:paraId="183DFD6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Samford University</w:t>
      </w:r>
    </w:p>
    <w:p w14:paraId="3B454A7F" w14:textId="12ED3727" w:rsidR="00777FED" w:rsidRDefault="00887357" w:rsidP="00C05F95">
      <w:pPr>
        <w:pStyle w:val="ListParagraph"/>
        <w:numPr>
          <w:ilvl w:val="0"/>
          <w:numId w:val="11"/>
        </w:numPr>
      </w:pPr>
      <w:r>
        <w:t>The New School</w:t>
      </w:r>
    </w:p>
    <w:p w14:paraId="6CF3DE71" w14:textId="77777777" w:rsidR="008767B8" w:rsidRDefault="008767B8" w:rsidP="00C05F95">
      <w:pPr>
        <w:pStyle w:val="ListParagraph"/>
        <w:numPr>
          <w:ilvl w:val="0"/>
          <w:numId w:val="11"/>
        </w:numPr>
      </w:pPr>
      <w:r>
        <w:t>Towson University</w:t>
      </w:r>
    </w:p>
    <w:p w14:paraId="2E8EA950" w14:textId="34FD1AA4" w:rsidR="00777FED" w:rsidRDefault="00777FED" w:rsidP="00C05F95">
      <w:pPr>
        <w:pStyle w:val="ListParagraph"/>
        <w:numPr>
          <w:ilvl w:val="0"/>
          <w:numId w:val="11"/>
        </w:numPr>
      </w:pPr>
      <w:r>
        <w:t>Trinity University</w:t>
      </w:r>
    </w:p>
    <w:p w14:paraId="37D81FB1" w14:textId="62F35111" w:rsidR="00887357" w:rsidRDefault="00887357" w:rsidP="00C05F95">
      <w:pPr>
        <w:pStyle w:val="ListParagraph"/>
        <w:numPr>
          <w:ilvl w:val="0"/>
          <w:numId w:val="11"/>
        </w:numPr>
      </w:pPr>
      <w:r>
        <w:t>Tufts University</w:t>
      </w:r>
    </w:p>
    <w:p w14:paraId="1B257A11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United States Military Academy</w:t>
      </w:r>
    </w:p>
    <w:p w14:paraId="35D8D63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United States Naval Academy</w:t>
      </w:r>
    </w:p>
    <w:p w14:paraId="11683397" w14:textId="3FD16FC0" w:rsidR="00777FED" w:rsidRDefault="00777FED" w:rsidP="00C05F95">
      <w:pPr>
        <w:pStyle w:val="ListParagraph"/>
        <w:numPr>
          <w:ilvl w:val="0"/>
          <w:numId w:val="11"/>
        </w:numPr>
      </w:pPr>
      <w:r>
        <w:t>University of California</w:t>
      </w:r>
      <w:r w:rsidR="00887357">
        <w:t>-</w:t>
      </w:r>
      <w:r>
        <w:t>Berkeley</w:t>
      </w:r>
    </w:p>
    <w:p w14:paraId="4300B11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Central Oklahoma</w:t>
      </w:r>
    </w:p>
    <w:p w14:paraId="236A0ED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Georgia</w:t>
      </w:r>
    </w:p>
    <w:p w14:paraId="3A8E3F9C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Houston</w:t>
      </w:r>
    </w:p>
    <w:p w14:paraId="54C4F708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Iowa</w:t>
      </w:r>
    </w:p>
    <w:p w14:paraId="485A2D0E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Kansas</w:t>
      </w:r>
    </w:p>
    <w:p w14:paraId="3FEBD16F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Kentucky</w:t>
      </w:r>
    </w:p>
    <w:p w14:paraId="19F5AC19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Mary Washington</w:t>
      </w:r>
    </w:p>
    <w:p w14:paraId="6CEF4B71" w14:textId="4DAD4C12" w:rsidR="00F97F64" w:rsidRDefault="00F97F64" w:rsidP="00C05F95">
      <w:pPr>
        <w:pStyle w:val="ListParagraph"/>
        <w:numPr>
          <w:ilvl w:val="0"/>
          <w:numId w:val="11"/>
        </w:numPr>
      </w:pPr>
      <w:r>
        <w:t>University of Massachusetts</w:t>
      </w:r>
      <w:r w:rsidR="00887357">
        <w:t>-</w:t>
      </w:r>
      <w:r>
        <w:t>Amherst</w:t>
      </w:r>
    </w:p>
    <w:p w14:paraId="73CB513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Michigan</w:t>
      </w:r>
    </w:p>
    <w:p w14:paraId="2DD6C697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Minnesota</w:t>
      </w:r>
    </w:p>
    <w:p w14:paraId="09C50F07" w14:textId="0B87AD3F" w:rsidR="00777FED" w:rsidRDefault="00777FED" w:rsidP="00C05F95">
      <w:pPr>
        <w:pStyle w:val="ListParagraph"/>
        <w:numPr>
          <w:ilvl w:val="0"/>
          <w:numId w:val="11"/>
        </w:numPr>
      </w:pPr>
      <w:r>
        <w:t xml:space="preserve">University of </w:t>
      </w:r>
      <w:r w:rsidR="00887357">
        <w:t>Nebraska-Lincoln</w:t>
      </w:r>
    </w:p>
    <w:p w14:paraId="37F147EB" w14:textId="77777777" w:rsidR="008767B8" w:rsidRDefault="008767B8" w:rsidP="00C05F95">
      <w:pPr>
        <w:pStyle w:val="ListParagraph"/>
        <w:numPr>
          <w:ilvl w:val="0"/>
          <w:numId w:val="11"/>
        </w:numPr>
      </w:pPr>
      <w:r>
        <w:t>University of Oklahoma</w:t>
      </w:r>
    </w:p>
    <w:p w14:paraId="44778B32" w14:textId="5F9D7DD5" w:rsidR="00777FED" w:rsidRDefault="00777FED" w:rsidP="00C05F95">
      <w:pPr>
        <w:pStyle w:val="ListParagraph"/>
        <w:numPr>
          <w:ilvl w:val="0"/>
          <w:numId w:val="11"/>
        </w:numPr>
      </w:pPr>
      <w:r>
        <w:t>University of Pittsburgh</w:t>
      </w:r>
    </w:p>
    <w:p w14:paraId="0D934E0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Rochester</w:t>
      </w:r>
    </w:p>
    <w:p w14:paraId="0E24DC0D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University of Southern California</w:t>
      </w:r>
    </w:p>
    <w:p w14:paraId="14C019AA" w14:textId="3CA55B7D" w:rsidR="00777FED" w:rsidRDefault="00777FED" w:rsidP="00C05F95">
      <w:pPr>
        <w:pStyle w:val="ListParagraph"/>
        <w:numPr>
          <w:ilvl w:val="0"/>
          <w:numId w:val="11"/>
        </w:numPr>
      </w:pPr>
      <w:r>
        <w:t>University of Texas</w:t>
      </w:r>
      <w:r w:rsidR="00887357">
        <w:t>-</w:t>
      </w:r>
      <w:r>
        <w:t>Austin</w:t>
      </w:r>
    </w:p>
    <w:p w14:paraId="66C84B05" w14:textId="3D8B7318" w:rsidR="00777FED" w:rsidRDefault="00777FED" w:rsidP="00C05F95">
      <w:pPr>
        <w:pStyle w:val="ListParagraph"/>
        <w:numPr>
          <w:ilvl w:val="0"/>
          <w:numId w:val="11"/>
        </w:numPr>
      </w:pPr>
      <w:r>
        <w:t>University of Texas</w:t>
      </w:r>
      <w:r w:rsidR="00887357">
        <w:t>-</w:t>
      </w:r>
      <w:r>
        <w:t>Dallas</w:t>
      </w:r>
    </w:p>
    <w:p w14:paraId="1BF3162F" w14:textId="0B73F9C2" w:rsidR="00C17BC3" w:rsidRDefault="00C17BC3" w:rsidP="00C17BC3">
      <w:pPr>
        <w:pStyle w:val="ListParagraph"/>
        <w:numPr>
          <w:ilvl w:val="0"/>
          <w:numId w:val="11"/>
        </w:numPr>
      </w:pPr>
      <w:r>
        <w:t xml:space="preserve">University of West Georgia </w:t>
      </w:r>
    </w:p>
    <w:p w14:paraId="36FB33C0" w14:textId="2EA2ED17" w:rsidR="00777FED" w:rsidRDefault="00777FED" w:rsidP="00C05F95">
      <w:pPr>
        <w:pStyle w:val="ListParagraph"/>
        <w:numPr>
          <w:ilvl w:val="0"/>
          <w:numId w:val="11"/>
        </w:numPr>
      </w:pPr>
      <w:r>
        <w:t>University of Wyoming</w:t>
      </w:r>
    </w:p>
    <w:p w14:paraId="52798625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Wake Forest University</w:t>
      </w:r>
    </w:p>
    <w:p w14:paraId="1E7B8A13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Wayne State University</w:t>
      </w:r>
    </w:p>
    <w:p w14:paraId="587050A6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Weber State University</w:t>
      </w:r>
    </w:p>
    <w:p w14:paraId="14B8350A" w14:textId="77777777" w:rsidR="00C17BC3" w:rsidRDefault="00C17BC3" w:rsidP="00C05F95">
      <w:pPr>
        <w:pStyle w:val="ListParagraph"/>
        <w:numPr>
          <w:ilvl w:val="0"/>
          <w:numId w:val="11"/>
        </w:numPr>
      </w:pPr>
      <w:r>
        <w:t>Western Washington University</w:t>
      </w:r>
    </w:p>
    <w:p w14:paraId="78FBF2E4" w14:textId="77777777" w:rsidR="00777FED" w:rsidRDefault="00777FED" w:rsidP="00C05F95">
      <w:pPr>
        <w:pStyle w:val="ListParagraph"/>
        <w:numPr>
          <w:ilvl w:val="0"/>
          <w:numId w:val="11"/>
        </w:numPr>
      </w:pPr>
      <w:r>
        <w:t>Wichita State University</w:t>
      </w:r>
    </w:p>
    <w:p w14:paraId="2444295B" w14:textId="1049C44A" w:rsidR="00C05F95" w:rsidRPr="00C05F95" w:rsidRDefault="00C05F95" w:rsidP="00777FED">
      <w:pPr>
        <w:pStyle w:val="ListParagraph"/>
      </w:pPr>
    </w:p>
    <w:p w14:paraId="347182AE" w14:textId="77777777" w:rsidR="00C05F95" w:rsidRDefault="00C05F95" w:rsidP="00C05F95">
      <w:pPr>
        <w:sectPr w:rsidR="00C05F95" w:rsidSect="00C05F9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C022C9" w14:textId="709602E8" w:rsidR="00C05F95" w:rsidRDefault="00C05F95" w:rsidP="00CF4964"/>
    <w:p w14:paraId="04021CFF" w14:textId="77777777" w:rsidR="00790AED" w:rsidRPr="00777FED" w:rsidRDefault="00790AED" w:rsidP="00777FED"/>
    <w:sectPr w:rsidR="00790AED" w:rsidRPr="00777FED" w:rsidSect="00C05F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7D5F" w14:textId="77777777" w:rsidR="00F90F2C" w:rsidRDefault="00F90F2C" w:rsidP="001D5E6E">
      <w:pPr>
        <w:spacing w:after="0" w:line="240" w:lineRule="auto"/>
      </w:pPr>
      <w:r>
        <w:separator/>
      </w:r>
    </w:p>
  </w:endnote>
  <w:endnote w:type="continuationSeparator" w:id="0">
    <w:p w14:paraId="6046D4FD" w14:textId="77777777" w:rsidR="00F90F2C" w:rsidRDefault="00F90F2C" w:rsidP="001D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ED2F" w14:textId="77777777" w:rsidR="00F90F2C" w:rsidRDefault="00F90F2C" w:rsidP="001D5E6E">
      <w:pPr>
        <w:spacing w:after="0" w:line="240" w:lineRule="auto"/>
      </w:pPr>
      <w:r>
        <w:separator/>
      </w:r>
    </w:p>
  </w:footnote>
  <w:footnote w:type="continuationSeparator" w:id="0">
    <w:p w14:paraId="4FC1F839" w14:textId="77777777" w:rsidR="00F90F2C" w:rsidRDefault="00F90F2C" w:rsidP="001D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8660" w14:textId="70F9CF97" w:rsidR="001D5E6E" w:rsidRPr="00A26C5C" w:rsidRDefault="001D5E6E">
    <w:pPr>
      <w:pStyle w:val="Header"/>
      <w:rPr>
        <w:b/>
        <w:bCs/>
      </w:rPr>
    </w:pP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FILENAME   \* MERGEFORMAT </w:instrText>
    </w:r>
    <w:r w:rsidRPr="00A26C5C">
      <w:rPr>
        <w:b/>
        <w:bCs/>
      </w:rPr>
      <w:fldChar w:fldCharType="separate"/>
    </w:r>
    <w:r w:rsidR="00EE55CA">
      <w:rPr>
        <w:b/>
        <w:bCs/>
        <w:noProof/>
      </w:rPr>
      <w:t>NDT Chair Report-AFA-NCA National Harbor-11-15-23</w:t>
    </w:r>
    <w:r w:rsidRPr="00A26C5C">
      <w:rPr>
        <w:b/>
        <w:bCs/>
      </w:rPr>
      <w:fldChar w:fldCharType="end"/>
    </w:r>
    <w:r w:rsidR="00777FED">
      <w:rPr>
        <w:b/>
        <w:bCs/>
      </w:rPr>
      <w:tab/>
    </w:r>
    <w:r w:rsidRPr="00A26C5C">
      <w:rPr>
        <w:b/>
        <w:bCs/>
      </w:rPr>
      <w:t xml:space="preserve">Page </w:t>
    </w: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PAGE  \* Arabic  \* MERGEFORMAT </w:instrText>
    </w:r>
    <w:r w:rsidRPr="00A26C5C">
      <w:rPr>
        <w:b/>
        <w:bCs/>
      </w:rPr>
      <w:fldChar w:fldCharType="separate"/>
    </w:r>
    <w:r w:rsidRPr="00A26C5C">
      <w:rPr>
        <w:b/>
        <w:bCs/>
        <w:noProof/>
      </w:rPr>
      <w:t>1</w:t>
    </w:r>
    <w:r w:rsidRPr="00A26C5C">
      <w:rPr>
        <w:b/>
        <w:bCs/>
      </w:rPr>
      <w:fldChar w:fldCharType="end"/>
    </w:r>
    <w:r w:rsidRPr="00A26C5C">
      <w:rPr>
        <w:b/>
        <w:bCs/>
      </w:rPr>
      <w:t xml:space="preserve"> of </w:t>
    </w:r>
    <w:r w:rsidRPr="00A26C5C">
      <w:rPr>
        <w:b/>
        <w:bCs/>
      </w:rPr>
      <w:fldChar w:fldCharType="begin"/>
    </w:r>
    <w:r w:rsidRPr="00A26C5C">
      <w:rPr>
        <w:b/>
        <w:bCs/>
      </w:rPr>
      <w:instrText xml:space="preserve"> NUMPAGES  \* Arabic  \* MERGEFORMAT </w:instrText>
    </w:r>
    <w:r w:rsidRPr="00A26C5C">
      <w:rPr>
        <w:b/>
        <w:bCs/>
      </w:rPr>
      <w:fldChar w:fldCharType="separate"/>
    </w:r>
    <w:r w:rsidRPr="00A26C5C">
      <w:rPr>
        <w:b/>
        <w:bCs/>
        <w:noProof/>
      </w:rPr>
      <w:t>2</w:t>
    </w:r>
    <w:r w:rsidRPr="00A26C5C">
      <w:rPr>
        <w:b/>
        <w:bCs/>
      </w:rPr>
      <w:fldChar w:fldCharType="end"/>
    </w:r>
  </w:p>
  <w:p w14:paraId="3D21C214" w14:textId="77777777" w:rsidR="001D5E6E" w:rsidRDefault="001D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81AAA"/>
    <w:multiLevelType w:val="hybridMultilevel"/>
    <w:tmpl w:val="21E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57CC5"/>
    <w:multiLevelType w:val="hybridMultilevel"/>
    <w:tmpl w:val="C6F6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B2591"/>
    <w:multiLevelType w:val="hybridMultilevel"/>
    <w:tmpl w:val="B53C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3416">
    <w:abstractNumId w:val="9"/>
  </w:num>
  <w:num w:numId="2" w16cid:durableId="292829956">
    <w:abstractNumId w:val="7"/>
  </w:num>
  <w:num w:numId="3" w16cid:durableId="872309860">
    <w:abstractNumId w:val="6"/>
  </w:num>
  <w:num w:numId="4" w16cid:durableId="1045789665">
    <w:abstractNumId w:val="5"/>
  </w:num>
  <w:num w:numId="5" w16cid:durableId="214125051">
    <w:abstractNumId w:val="4"/>
  </w:num>
  <w:num w:numId="6" w16cid:durableId="2112778535">
    <w:abstractNumId w:val="8"/>
  </w:num>
  <w:num w:numId="7" w16cid:durableId="216208340">
    <w:abstractNumId w:val="3"/>
  </w:num>
  <w:num w:numId="8" w16cid:durableId="1283151533">
    <w:abstractNumId w:val="2"/>
  </w:num>
  <w:num w:numId="9" w16cid:durableId="408574788">
    <w:abstractNumId w:val="1"/>
  </w:num>
  <w:num w:numId="10" w16cid:durableId="375280931">
    <w:abstractNumId w:val="0"/>
  </w:num>
  <w:num w:numId="11" w16cid:durableId="55707410">
    <w:abstractNumId w:val="16"/>
  </w:num>
  <w:num w:numId="12" w16cid:durableId="1774325083">
    <w:abstractNumId w:val="14"/>
  </w:num>
  <w:num w:numId="13" w16cid:durableId="1125779997">
    <w:abstractNumId w:val="10"/>
  </w:num>
  <w:num w:numId="14" w16cid:durableId="909073978">
    <w:abstractNumId w:val="15"/>
  </w:num>
  <w:num w:numId="15" w16cid:durableId="1205605210">
    <w:abstractNumId w:val="13"/>
  </w:num>
  <w:num w:numId="16" w16cid:durableId="1695883432">
    <w:abstractNumId w:val="12"/>
  </w:num>
  <w:num w:numId="17" w16cid:durableId="720713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1287419842288"/>
    <w:docVar w:name="VerbatimVersion" w:val="5.1"/>
  </w:docVars>
  <w:rsids>
    <w:rsidRoot w:val="00C05F95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D5E6E"/>
    <w:rsid w:val="001E527A"/>
    <w:rsid w:val="001F78CE"/>
    <w:rsid w:val="00251FC7"/>
    <w:rsid w:val="0028433C"/>
    <w:rsid w:val="002855A7"/>
    <w:rsid w:val="002B146A"/>
    <w:rsid w:val="002B4C2D"/>
    <w:rsid w:val="002B5E17"/>
    <w:rsid w:val="002E595E"/>
    <w:rsid w:val="00315690"/>
    <w:rsid w:val="00316B75"/>
    <w:rsid w:val="00325646"/>
    <w:rsid w:val="003460F2"/>
    <w:rsid w:val="0038158C"/>
    <w:rsid w:val="003902BA"/>
    <w:rsid w:val="003A09E2"/>
    <w:rsid w:val="00407037"/>
    <w:rsid w:val="004605D6"/>
    <w:rsid w:val="004C60E8"/>
    <w:rsid w:val="004E3579"/>
    <w:rsid w:val="004E728B"/>
    <w:rsid w:val="004F2DB7"/>
    <w:rsid w:val="004F39E0"/>
    <w:rsid w:val="00537BD5"/>
    <w:rsid w:val="00540B81"/>
    <w:rsid w:val="00566C7B"/>
    <w:rsid w:val="0057268A"/>
    <w:rsid w:val="005976A4"/>
    <w:rsid w:val="005D2912"/>
    <w:rsid w:val="006065BD"/>
    <w:rsid w:val="00645FA9"/>
    <w:rsid w:val="00647866"/>
    <w:rsid w:val="00665003"/>
    <w:rsid w:val="006A2AD0"/>
    <w:rsid w:val="006B0AE6"/>
    <w:rsid w:val="006C2375"/>
    <w:rsid w:val="006C7A93"/>
    <w:rsid w:val="006D4ECC"/>
    <w:rsid w:val="006D5294"/>
    <w:rsid w:val="00722258"/>
    <w:rsid w:val="007243E5"/>
    <w:rsid w:val="00766EA0"/>
    <w:rsid w:val="00777FED"/>
    <w:rsid w:val="00790AED"/>
    <w:rsid w:val="007A2226"/>
    <w:rsid w:val="007D09F6"/>
    <w:rsid w:val="007F5B66"/>
    <w:rsid w:val="00821710"/>
    <w:rsid w:val="00823A1C"/>
    <w:rsid w:val="00845B9D"/>
    <w:rsid w:val="00860984"/>
    <w:rsid w:val="008767B8"/>
    <w:rsid w:val="00887357"/>
    <w:rsid w:val="008A2B56"/>
    <w:rsid w:val="008B3ECB"/>
    <w:rsid w:val="008B4E85"/>
    <w:rsid w:val="008C1B2E"/>
    <w:rsid w:val="0091627E"/>
    <w:rsid w:val="0097032B"/>
    <w:rsid w:val="009B3697"/>
    <w:rsid w:val="009D2EAD"/>
    <w:rsid w:val="009D54B2"/>
    <w:rsid w:val="009E1922"/>
    <w:rsid w:val="009F7ED2"/>
    <w:rsid w:val="00A26C5C"/>
    <w:rsid w:val="00A27A98"/>
    <w:rsid w:val="00A92847"/>
    <w:rsid w:val="00A93661"/>
    <w:rsid w:val="00A95652"/>
    <w:rsid w:val="00AB46E8"/>
    <w:rsid w:val="00AC0AB8"/>
    <w:rsid w:val="00B33C6D"/>
    <w:rsid w:val="00B4508F"/>
    <w:rsid w:val="00B55AD5"/>
    <w:rsid w:val="00B8057C"/>
    <w:rsid w:val="00BD6238"/>
    <w:rsid w:val="00BF593B"/>
    <w:rsid w:val="00BF773A"/>
    <w:rsid w:val="00BF7E81"/>
    <w:rsid w:val="00C05F95"/>
    <w:rsid w:val="00C13773"/>
    <w:rsid w:val="00C17BC3"/>
    <w:rsid w:val="00C17CC8"/>
    <w:rsid w:val="00C769F9"/>
    <w:rsid w:val="00C83417"/>
    <w:rsid w:val="00C9604F"/>
    <w:rsid w:val="00CA19AA"/>
    <w:rsid w:val="00CA503B"/>
    <w:rsid w:val="00CC5298"/>
    <w:rsid w:val="00CD736E"/>
    <w:rsid w:val="00CD798D"/>
    <w:rsid w:val="00CE161E"/>
    <w:rsid w:val="00CF4964"/>
    <w:rsid w:val="00CF59A8"/>
    <w:rsid w:val="00D20051"/>
    <w:rsid w:val="00D325A9"/>
    <w:rsid w:val="00D36A8A"/>
    <w:rsid w:val="00D61409"/>
    <w:rsid w:val="00D6691E"/>
    <w:rsid w:val="00D71170"/>
    <w:rsid w:val="00DA1C92"/>
    <w:rsid w:val="00DA25D4"/>
    <w:rsid w:val="00DA3D65"/>
    <w:rsid w:val="00DA6538"/>
    <w:rsid w:val="00DD659F"/>
    <w:rsid w:val="00E15E75"/>
    <w:rsid w:val="00E5262C"/>
    <w:rsid w:val="00E97A70"/>
    <w:rsid w:val="00EC7DC4"/>
    <w:rsid w:val="00ED30CF"/>
    <w:rsid w:val="00EE55CA"/>
    <w:rsid w:val="00F176EF"/>
    <w:rsid w:val="00F211A1"/>
    <w:rsid w:val="00F3358D"/>
    <w:rsid w:val="00F45E10"/>
    <w:rsid w:val="00F6364A"/>
    <w:rsid w:val="00F90F2C"/>
    <w:rsid w:val="00F9113A"/>
    <w:rsid w:val="00F97F64"/>
    <w:rsid w:val="00FD7F48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A13A"/>
  <w15:chartTrackingRefBased/>
  <w15:docId w15:val="{6008DFB3-93E9-4492-AB1D-A85F665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821710"/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82171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821710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821710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821710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21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8217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1710"/>
  </w:style>
  <w:style w:type="character" w:customStyle="1" w:styleId="Heading1Char">
    <w:name w:val="Heading 1 Char"/>
    <w:aliases w:val="Pocket Char"/>
    <w:basedOn w:val="DefaultParagraphFont"/>
    <w:link w:val="Heading1"/>
    <w:rsid w:val="00821710"/>
    <w:rPr>
      <w:rFonts w:ascii="Times New Roman" w:eastAsiaTheme="majorEastAsia" w:hAnsi="Times New Roman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821710"/>
    <w:rPr>
      <w:rFonts w:ascii="Times New Roman" w:eastAsiaTheme="majorEastAsia" w:hAnsi="Times New Roman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821710"/>
    <w:rPr>
      <w:rFonts w:ascii="Times New Roman" w:eastAsiaTheme="majorEastAsia" w:hAnsi="Times New Roman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821710"/>
    <w:rPr>
      <w:rFonts w:ascii="Times New Roman" w:eastAsiaTheme="majorEastAsia" w:hAnsi="Times New Roman" w:cstheme="majorBidi"/>
      <w:b/>
      <w:iCs/>
      <w:sz w:val="26"/>
    </w:rPr>
  </w:style>
  <w:style w:type="character" w:styleId="Emphasis">
    <w:name w:val="Emphasis"/>
    <w:basedOn w:val="DefaultParagraphFont"/>
    <w:uiPriority w:val="8"/>
    <w:qFormat/>
    <w:rsid w:val="00821710"/>
    <w:rPr>
      <w:rFonts w:ascii="Times New Roman" w:hAnsi="Times New Roman" w:cs="Times New Roman"/>
      <w:b/>
      <w:i w:val="0"/>
      <w:iCs/>
      <w:sz w:val="22"/>
      <w:u w:val="single"/>
      <w:bdr w:val="single" w:sz="8" w:space="0" w:color="auto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821710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821710"/>
    <w:rPr>
      <w:b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821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710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217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qFormat/>
    <w:rsid w:val="00C05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71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10"/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71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semiHidden/>
    <w:qFormat/>
    <w:rsid w:val="00821710"/>
    <w:rPr>
      <w:b/>
      <w:bCs/>
    </w:rPr>
  </w:style>
  <w:style w:type="character" w:styleId="BookTitle">
    <w:name w:val="Book Title"/>
    <w:basedOn w:val="DefaultParagraphFont"/>
    <w:uiPriority w:val="33"/>
    <w:semiHidden/>
    <w:qFormat/>
    <w:rsid w:val="00821710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821710"/>
  </w:style>
  <w:style w:type="paragraph" w:styleId="BodyText">
    <w:name w:val="Body Text"/>
    <w:basedOn w:val="Normal"/>
    <w:link w:val="BodyTextChar"/>
    <w:uiPriority w:val="99"/>
    <w:semiHidden/>
    <w:unhideWhenUsed/>
    <w:rsid w:val="008217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710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99"/>
    <w:semiHidden/>
    <w:unhideWhenUsed/>
    <w:qFormat/>
    <w:rsid w:val="00821710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8217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.deba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d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F369-089B-4251-B238-3A7DAE2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Brovero</dc:creator>
  <cp:keywords>5.1.1</cp:keywords>
  <dc:description/>
  <cp:lastModifiedBy>Adrienne Brovero</cp:lastModifiedBy>
  <cp:revision>4</cp:revision>
  <dcterms:created xsi:type="dcterms:W3CDTF">2023-11-09T14:46:00Z</dcterms:created>
  <dcterms:modified xsi:type="dcterms:W3CDTF">2023-11-15T12:12:00Z</dcterms:modified>
</cp:coreProperties>
</file>